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23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.0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5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 finale, în cadrul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procedurii de selecție din luna mai 2022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20012/06.05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au fost depuse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7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dosare de candidatură, astfel că au fost analizate,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7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650" w:leftChars="270" w:right="-90" w:hanging="110" w:hanging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 În urma verificării dosarelor, acestea au fost declarate eligibile, respectând condițiile obligatorii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 menționate în Metodologia de selecție a grupului țintă</w:t>
      </w:r>
      <w:r>
        <w:rPr>
          <w:rFonts w:ascii="Trebuchet MS" w:hAnsi="Trebuchet MS" w:cs="Times New Roman"/>
          <w:sz w:val="22"/>
          <w:szCs w:val="22"/>
          <w:lang w:eastAsia="en-US"/>
        </w:rPr>
        <w:t>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hint="default" w:ascii="Trebuchet MS" w:hAnsi="Trebuchet MS" w:cs="Times New Roman"/>
          <w:sz w:val="22"/>
          <w:szCs w:val="22"/>
          <w:lang w:val="ro-RO"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DND/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BUCȘANI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BA/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RĂZVAD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RM/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TÂRGOVIȘTE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PM/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RUNCU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-79" w:right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LSF/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GLODENI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ICE/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CIOCĂNEȘTI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SD/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TITU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24787F9A"/>
    <w:rsid w:val="2B2F32DD"/>
    <w:rsid w:val="43BF1E37"/>
    <w:rsid w:val="47EE68EA"/>
    <w:rsid w:val="4BB63C64"/>
    <w:rsid w:val="5360292B"/>
    <w:rsid w:val="6FF17B47"/>
    <w:rsid w:val="70441A48"/>
    <w:rsid w:val="72E353A6"/>
    <w:rsid w:val="73F900D9"/>
    <w:rsid w:val="764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EF1-DA3D-4CE5-9AB4-03297F3FC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291</Words>
  <Characters>1691</Characters>
  <Lines>14</Lines>
  <Paragraphs>3</Paragraphs>
  <TotalTime>0</TotalTime>
  <ScaleCrop>false</ScaleCrop>
  <LinksUpToDate>false</LinksUpToDate>
  <CharactersWithSpaces>1979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2022-05-19T09:32:54Z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FABBC01589F24103B46764AAE17039CD</vt:lpwstr>
  </property>
</Properties>
</file>